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October 2014</w:t>
      </w:r>
    </w:p>
    <w:p w:rsidR="00C9750D" w:rsidRPr="00DD247D" w:rsidRDefault="00C9750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INA503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C9750D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C9750D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C9750D">
        <w:rPr>
          <w:rFonts w:asciiTheme="minorHAnsi" w:hAnsiTheme="minorHAnsi" w:cs="Arial"/>
          <w:b/>
          <w:lang w:val="en-ZA"/>
        </w:rPr>
        <w:tab/>
      </w:r>
      <w:r w:rsidR="00C9750D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C9750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C9750D">
        <w:rPr>
          <w:rFonts w:asciiTheme="minorHAnsi" w:hAnsiTheme="minorHAnsi" w:cs="Arial"/>
          <w:lang w:val="en-ZA"/>
        </w:rPr>
        <w:t>R   3,435,000,000.00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INA503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474,000,000.00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9750D">
        <w:rPr>
          <w:rFonts w:asciiTheme="minorHAnsi" w:hAnsiTheme="minorHAnsi" w:cs="Arial"/>
          <w:lang w:val="en-ZA"/>
        </w:rPr>
        <w:t>98.31716%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C9750D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C9750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C9750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C9750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C9750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C9750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January</w:t>
      </w:r>
      <w:r w:rsidR="00C9750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C9750D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ZAG000119496</w:t>
      </w:r>
    </w:p>
    <w:p w:rsidR="00C9750D" w:rsidRPr="00C9750D" w:rsidRDefault="00C9750D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9750D" w:rsidRDefault="00C9750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9750D" w:rsidRPr="00DD247D" w:rsidRDefault="00C9750D" w:rsidP="00C975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9750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9750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975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975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9750D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2014-07-10T12:00:00+00:00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561AD7E-2A6B-435E-BFE6-B358C1B97565}"/>
</file>

<file path=customXml/itemProps2.xml><?xml version="1.0" encoding="utf-8"?>
<ds:datastoreItem xmlns:ds="http://schemas.openxmlformats.org/officeDocument/2006/customXml" ds:itemID="{6478D19C-232C-4F46-BA7C-6829498BD452}"/>
</file>

<file path=customXml/itemProps3.xml><?xml version="1.0" encoding="utf-8"?>
<ds:datastoreItem xmlns:ds="http://schemas.openxmlformats.org/officeDocument/2006/customXml" ds:itemID="{DDC95F60-BF62-4827-BDE0-DE567954199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INA503 - 7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2014-10-06T12:02:00Z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